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93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"/>
        <w:gridCol w:w="1446"/>
        <w:gridCol w:w="1678"/>
        <w:gridCol w:w="1446"/>
        <w:gridCol w:w="1446"/>
        <w:gridCol w:w="1446"/>
        <w:gridCol w:w="1620"/>
        <w:gridCol w:w="1478"/>
        <w:gridCol w:w="1510"/>
        <w:gridCol w:w="1692"/>
        <w:gridCol w:w="1516"/>
      </w:tblGrid>
      <w:tr w:rsidR="0011763E" w:rsidRPr="00205A90" w:rsidTr="00205A90">
        <w:trPr>
          <w:trHeight w:val="416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  <w:bookmarkStart w:id="0" w:name="_Hlk524265981"/>
            <w:bookmarkStart w:id="1" w:name="_Hlk524265027"/>
            <w:bookmarkStart w:id="2" w:name="_Hlk524265060"/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1 доп.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6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1 А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1 Б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вида 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62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4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4 класс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51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5 А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692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5 Б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51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11763E" w:rsidRPr="00205A90" w:rsidTr="00205A90">
        <w:trPr>
          <w:trHeight w:val="1222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  <w:r w:rsidRPr="00205A90">
              <w:rPr>
                <w:sz w:val="18"/>
                <w:szCs w:val="18"/>
              </w:rPr>
              <w:t>ПН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1.ООМ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4.ППО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 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 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1.разв. 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 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 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5.физкультура</w:t>
            </w:r>
          </w:p>
        </w:tc>
        <w:tc>
          <w:tcPr>
            <w:tcW w:w="151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4.раз. 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63E" w:rsidRPr="00205A90" w:rsidTr="00205A90">
        <w:trPr>
          <w:trHeight w:val="1278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  <w:r w:rsidRPr="00205A90">
              <w:rPr>
                <w:sz w:val="18"/>
                <w:szCs w:val="18"/>
              </w:rPr>
              <w:t>ВТ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5.ИЗО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 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4.ИЗО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 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 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 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 раз. 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 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 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 технология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63E" w:rsidRPr="00205A90" w:rsidTr="00205A90">
        <w:trPr>
          <w:trHeight w:val="1218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  <w:r w:rsidRPr="00205A90">
              <w:rPr>
                <w:sz w:val="18"/>
                <w:szCs w:val="18"/>
              </w:rPr>
              <w:t>СР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1.об. 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5.технология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3.ППО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 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5.чтение</w:t>
            </w:r>
          </w:p>
        </w:tc>
        <w:tc>
          <w:tcPr>
            <w:tcW w:w="14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4.мат.технол.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4.мат.технол.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 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63E" w:rsidRPr="00205A90" w:rsidTr="00205A90">
        <w:trPr>
          <w:trHeight w:val="1451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  <w:r w:rsidRPr="00205A90">
              <w:rPr>
                <w:sz w:val="18"/>
                <w:szCs w:val="18"/>
              </w:rPr>
              <w:t>ЧТ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 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 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3.ООМ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2.об. 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3.раз.речи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5.ООМ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5.комп. тех.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 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4.технология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5.физкультура</w:t>
            </w:r>
          </w:p>
        </w:tc>
        <w:tc>
          <w:tcPr>
            <w:tcW w:w="14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 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4.технология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5.ком.тех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 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 комп. технол.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 ОРКСЭ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63E" w:rsidRPr="00205A90" w:rsidTr="00205A90">
        <w:trPr>
          <w:trHeight w:val="1163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  <w:r w:rsidRPr="00205A90">
              <w:rPr>
                <w:sz w:val="18"/>
                <w:szCs w:val="18"/>
              </w:rPr>
              <w:t>ПТ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3.ООМ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1.об. 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 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3.ИЗО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 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4.ППО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5.ИЗО</w:t>
            </w:r>
          </w:p>
        </w:tc>
        <w:tc>
          <w:tcPr>
            <w:tcW w:w="162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 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 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 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 ИЗО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 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3.математика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 чтение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5.ИЗО</w:t>
            </w:r>
          </w:p>
        </w:tc>
      </w:tr>
      <w:tr w:rsidR="0011763E" w:rsidRPr="00205A90" w:rsidTr="00205A90">
        <w:trPr>
          <w:trHeight w:val="366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15ч.</w:t>
            </w:r>
          </w:p>
        </w:tc>
        <w:tc>
          <w:tcPr>
            <w:tcW w:w="16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15ч.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15ч.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23ч.</w:t>
            </w:r>
          </w:p>
        </w:tc>
        <w:tc>
          <w:tcPr>
            <w:tcW w:w="144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23ч.</w:t>
            </w:r>
          </w:p>
        </w:tc>
        <w:tc>
          <w:tcPr>
            <w:tcW w:w="162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23ч.</w:t>
            </w:r>
          </w:p>
        </w:tc>
        <w:tc>
          <w:tcPr>
            <w:tcW w:w="147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23ч.</w:t>
            </w:r>
          </w:p>
        </w:tc>
        <w:tc>
          <w:tcPr>
            <w:tcW w:w="151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23ч.</w:t>
            </w:r>
          </w:p>
        </w:tc>
        <w:tc>
          <w:tcPr>
            <w:tcW w:w="1692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23ч.</w:t>
            </w:r>
          </w:p>
        </w:tc>
        <w:tc>
          <w:tcPr>
            <w:tcW w:w="151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23ч.</w:t>
            </w:r>
          </w:p>
        </w:tc>
      </w:tr>
    </w:tbl>
    <w:p w:rsidR="0011763E" w:rsidRPr="00546D7D" w:rsidRDefault="0011763E" w:rsidP="00963E88">
      <w:pPr>
        <w:pStyle w:val="NoSpacing"/>
        <w:jc w:val="right"/>
        <w:rPr>
          <w:b/>
        </w:rPr>
      </w:pPr>
      <w:bookmarkStart w:id="3" w:name="_Hlk524266002"/>
      <w:bookmarkEnd w:id="0"/>
      <w:bookmarkEnd w:id="1"/>
      <w:bookmarkEnd w:id="2"/>
      <w:r w:rsidRPr="00546D7D">
        <w:rPr>
          <w:b/>
        </w:rPr>
        <w:t xml:space="preserve"> </w:t>
      </w:r>
    </w:p>
    <w:p w:rsidR="0011763E" w:rsidRDefault="0011763E" w:rsidP="00F0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3E" w:rsidRDefault="0011763E" w:rsidP="00F0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3E" w:rsidRPr="00F049E4" w:rsidRDefault="0011763E" w:rsidP="00F0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9E4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bookmarkStart w:id="4" w:name="_GoBack"/>
      <w:bookmarkEnd w:id="4"/>
      <w:r w:rsidRPr="00F049E4">
        <w:rPr>
          <w:rFonts w:ascii="Times New Roman" w:hAnsi="Times New Roman" w:cs="Times New Roman"/>
          <w:b/>
          <w:sz w:val="24"/>
          <w:szCs w:val="24"/>
        </w:rPr>
        <w:t xml:space="preserve"> начальной школы ГБОУ «Специальная (коррекционная) общеобразовательная школа – интернат </w:t>
      </w:r>
      <w:r w:rsidRPr="00F049E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49E4">
        <w:rPr>
          <w:rFonts w:ascii="Times New Roman" w:hAnsi="Times New Roman" w:cs="Times New Roman"/>
          <w:b/>
          <w:sz w:val="24"/>
          <w:szCs w:val="24"/>
        </w:rPr>
        <w:t>-</w:t>
      </w:r>
      <w:r w:rsidRPr="00F049E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49E4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11763E" w:rsidRPr="00546D7D" w:rsidRDefault="0011763E" w:rsidP="00963E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3"/>
    <w:p w:rsidR="0011763E" w:rsidRDefault="0011763E" w:rsidP="00F049E4">
      <w:pPr>
        <w:jc w:val="center"/>
      </w:pPr>
      <w:r>
        <w:t xml:space="preserve">               </w:t>
      </w:r>
    </w:p>
    <w:p w:rsidR="0011763E" w:rsidRDefault="0011763E" w:rsidP="00F049E4">
      <w:pPr>
        <w:jc w:val="center"/>
      </w:pPr>
    </w:p>
    <w:p w:rsidR="0011763E" w:rsidRDefault="0011763E" w:rsidP="00F049E4">
      <w:pPr>
        <w:jc w:val="center"/>
      </w:pPr>
      <w:r>
        <w:t>РАСПИСАНИЕ ВНЕУРОЧНОЙ ДЕЯТЕЛЬНОСТИ</w:t>
      </w:r>
    </w:p>
    <w:p w:rsidR="0011763E" w:rsidRPr="00546D7D" w:rsidRDefault="0011763E" w:rsidP="00963E88">
      <w:pPr>
        <w:jc w:val="center"/>
        <w:rPr>
          <w:sz w:val="32"/>
          <w:szCs w:val="32"/>
        </w:rPr>
      </w:pPr>
    </w:p>
    <w:p w:rsidR="0011763E" w:rsidRDefault="0011763E" w:rsidP="00963E88">
      <w:pPr>
        <w:jc w:val="center"/>
      </w:pPr>
    </w:p>
    <w:p w:rsidR="0011763E" w:rsidRDefault="0011763E" w:rsidP="00963E88">
      <w:pPr>
        <w:jc w:val="center"/>
      </w:pPr>
    </w:p>
    <w:tbl>
      <w:tblPr>
        <w:tblpPr w:leftFromText="180" w:rightFromText="180" w:vertAnchor="page" w:horzAnchor="margin" w:tblpY="3616"/>
        <w:tblW w:w="1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"/>
        <w:gridCol w:w="1445"/>
        <w:gridCol w:w="1676"/>
        <w:gridCol w:w="1445"/>
        <w:gridCol w:w="1445"/>
        <w:gridCol w:w="1445"/>
        <w:gridCol w:w="1618"/>
        <w:gridCol w:w="1477"/>
        <w:gridCol w:w="1509"/>
        <w:gridCol w:w="1690"/>
        <w:gridCol w:w="1515"/>
      </w:tblGrid>
      <w:tr w:rsidR="0011763E" w:rsidRPr="00205A90" w:rsidTr="00205A90">
        <w:trPr>
          <w:trHeight w:val="469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1 доп.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67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1 А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1 Б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вида 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61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477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4 класс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509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5 А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69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5 Б 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</w:p>
        </w:tc>
        <w:tc>
          <w:tcPr>
            <w:tcW w:w="151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вида</w:t>
            </w:r>
            <w:r w:rsidRPr="00205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11763E" w:rsidRPr="00205A90" w:rsidTr="00205A90">
        <w:trPr>
          <w:trHeight w:val="945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  <w:r w:rsidRPr="00205A90">
              <w:rPr>
                <w:sz w:val="18"/>
                <w:szCs w:val="18"/>
              </w:rPr>
              <w:t>ПН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5.ООМ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6.умелые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ручки</w:t>
            </w:r>
          </w:p>
        </w:tc>
        <w:tc>
          <w:tcPr>
            <w:tcW w:w="167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 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5.ИЗО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6.учимся, играя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4.ООМ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6.здоровейка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6. учимся,   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 xml:space="preserve">    играя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6.СБО</w:t>
            </w:r>
          </w:p>
        </w:tc>
        <w:tc>
          <w:tcPr>
            <w:tcW w:w="161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6.Учимся, играя</w:t>
            </w:r>
          </w:p>
        </w:tc>
        <w:tc>
          <w:tcPr>
            <w:tcW w:w="1477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6.учимся, играя</w:t>
            </w:r>
          </w:p>
        </w:tc>
        <w:tc>
          <w:tcPr>
            <w:tcW w:w="1509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1.СБО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6.калейдоскоп</w:t>
            </w:r>
          </w:p>
        </w:tc>
        <w:tc>
          <w:tcPr>
            <w:tcW w:w="169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 калейдоскоп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 калейдоскоп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63E" w:rsidRPr="00205A90" w:rsidTr="00205A90">
        <w:trPr>
          <w:trHeight w:val="998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  <w:r w:rsidRPr="00205A90">
              <w:rPr>
                <w:sz w:val="18"/>
                <w:szCs w:val="18"/>
              </w:rPr>
              <w:t>ВТ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6.учимся,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играя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 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5.занимательная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3.ФСР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5.об.грамоте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4.ФСР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 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6.жестовая речь</w:t>
            </w:r>
          </w:p>
        </w:tc>
        <w:tc>
          <w:tcPr>
            <w:tcW w:w="161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 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6.речевые игры</w:t>
            </w:r>
          </w:p>
        </w:tc>
        <w:tc>
          <w:tcPr>
            <w:tcW w:w="1477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5.умелые ручки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6.речевые игры</w:t>
            </w:r>
          </w:p>
        </w:tc>
        <w:tc>
          <w:tcPr>
            <w:tcW w:w="169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.5. СБО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6.речевые игры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6.калейдоскоп</w:t>
            </w:r>
          </w:p>
        </w:tc>
      </w:tr>
      <w:tr w:rsidR="0011763E" w:rsidRPr="00205A90" w:rsidTr="00205A90">
        <w:trPr>
          <w:trHeight w:val="970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  <w:r w:rsidRPr="00205A90">
              <w:rPr>
                <w:sz w:val="18"/>
                <w:szCs w:val="18"/>
              </w:rPr>
              <w:t>СР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4.ФСР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5.ППО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6.умелые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ручки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3.ФСР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6.учимся,играя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4.раз.речи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 ООМ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6.учимся, играя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6.мастерская чудес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 СБО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6.шашки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6.Учимся, играя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6.учимся, играя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6.калейдоскоп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6.калейдоскоп</w:t>
            </w:r>
          </w:p>
        </w:tc>
        <w:tc>
          <w:tcPr>
            <w:tcW w:w="151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6.речевые игры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63E" w:rsidRPr="00205A90" w:rsidTr="00205A90">
        <w:trPr>
          <w:trHeight w:val="878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  <w:r w:rsidRPr="00205A90">
              <w:rPr>
                <w:sz w:val="18"/>
                <w:szCs w:val="18"/>
              </w:rPr>
              <w:t>ЧТ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4.физкультура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 ИЗО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 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6.занимательная грамматика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5.технология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6.здоровейка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6.мастерская чудес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6.ритмика</w:t>
            </w:r>
          </w:p>
        </w:tc>
        <w:tc>
          <w:tcPr>
            <w:tcW w:w="161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5.речевые игры</w:t>
            </w:r>
          </w:p>
        </w:tc>
        <w:tc>
          <w:tcPr>
            <w:tcW w:w="1477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6.умелые ручки</w:t>
            </w:r>
          </w:p>
        </w:tc>
        <w:tc>
          <w:tcPr>
            <w:tcW w:w="1509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6.речевые игры</w:t>
            </w:r>
          </w:p>
        </w:tc>
        <w:tc>
          <w:tcPr>
            <w:tcW w:w="169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6.речевые игры</w:t>
            </w:r>
          </w:p>
        </w:tc>
        <w:tc>
          <w:tcPr>
            <w:tcW w:w="151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6.калейдоскоп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63E" w:rsidRPr="00205A90" w:rsidTr="00205A90">
        <w:trPr>
          <w:trHeight w:val="1379"/>
        </w:trPr>
        <w:tc>
          <w:tcPr>
            <w:tcW w:w="491" w:type="dxa"/>
          </w:tcPr>
          <w:p w:rsidR="0011763E" w:rsidRPr="00205A90" w:rsidRDefault="0011763E" w:rsidP="00205A90">
            <w:pPr>
              <w:spacing w:after="0" w:line="240" w:lineRule="auto"/>
              <w:rPr>
                <w:sz w:val="18"/>
                <w:szCs w:val="18"/>
              </w:rPr>
            </w:pPr>
            <w:r w:rsidRPr="00205A90">
              <w:rPr>
                <w:sz w:val="18"/>
                <w:szCs w:val="18"/>
              </w:rPr>
              <w:t>ПТ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4.ритмика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5.учимся,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играя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5.учимся, играя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3.ритмика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6.учимся, играя</w:t>
            </w:r>
          </w:p>
        </w:tc>
        <w:tc>
          <w:tcPr>
            <w:tcW w:w="144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6.речевые игры</w:t>
            </w:r>
          </w:p>
        </w:tc>
        <w:tc>
          <w:tcPr>
            <w:tcW w:w="1618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5. 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6.учимся, играя</w:t>
            </w:r>
          </w:p>
        </w:tc>
        <w:tc>
          <w:tcPr>
            <w:tcW w:w="1477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1.ритмика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6.учимся, играя</w:t>
            </w:r>
          </w:p>
        </w:tc>
        <w:tc>
          <w:tcPr>
            <w:tcW w:w="1509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6.калейдоскоп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/5.СБО</w:t>
            </w:r>
          </w:p>
        </w:tc>
        <w:tc>
          <w:tcPr>
            <w:tcW w:w="1690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2. СБО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6.калейдоскоп</w:t>
            </w:r>
          </w:p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:rsidR="0011763E" w:rsidRPr="00205A90" w:rsidRDefault="0011763E" w:rsidP="0020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A90">
              <w:rPr>
                <w:rFonts w:ascii="Times New Roman" w:hAnsi="Times New Roman" w:cs="Times New Roman"/>
                <w:sz w:val="18"/>
                <w:szCs w:val="18"/>
              </w:rPr>
              <w:t>6.речевые игры</w:t>
            </w:r>
          </w:p>
        </w:tc>
      </w:tr>
    </w:tbl>
    <w:p w:rsidR="0011763E" w:rsidRDefault="0011763E" w:rsidP="00F049E4"/>
    <w:p w:rsidR="0011763E" w:rsidRDefault="0011763E" w:rsidP="00790E77">
      <w:pPr>
        <w:jc w:val="right"/>
      </w:pPr>
    </w:p>
    <w:p w:rsidR="0011763E" w:rsidRDefault="0011763E" w:rsidP="00790E77">
      <w:pPr>
        <w:jc w:val="right"/>
      </w:pPr>
    </w:p>
    <w:p w:rsidR="0011763E" w:rsidRDefault="0011763E" w:rsidP="00790E77">
      <w:pPr>
        <w:jc w:val="right"/>
      </w:pPr>
    </w:p>
    <w:p w:rsidR="0011763E" w:rsidRDefault="0011763E" w:rsidP="00790E77">
      <w:pPr>
        <w:jc w:val="right"/>
      </w:pPr>
    </w:p>
    <w:p w:rsidR="0011763E" w:rsidRDefault="0011763E" w:rsidP="00790E77">
      <w:pPr>
        <w:jc w:val="right"/>
      </w:pPr>
    </w:p>
    <w:p w:rsidR="0011763E" w:rsidRDefault="0011763E" w:rsidP="00790E77">
      <w:pPr>
        <w:jc w:val="right"/>
      </w:pPr>
    </w:p>
    <w:sectPr w:rsidR="0011763E" w:rsidSect="00790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565"/>
    <w:rsid w:val="00022203"/>
    <w:rsid w:val="00066188"/>
    <w:rsid w:val="0011763E"/>
    <w:rsid w:val="00132DDB"/>
    <w:rsid w:val="00157565"/>
    <w:rsid w:val="00205A90"/>
    <w:rsid w:val="0024589E"/>
    <w:rsid w:val="00392EBC"/>
    <w:rsid w:val="003A7311"/>
    <w:rsid w:val="00546D7D"/>
    <w:rsid w:val="005B1DAE"/>
    <w:rsid w:val="0061417F"/>
    <w:rsid w:val="00643DAD"/>
    <w:rsid w:val="00790E77"/>
    <w:rsid w:val="00821123"/>
    <w:rsid w:val="008B172E"/>
    <w:rsid w:val="00963E88"/>
    <w:rsid w:val="009C28C4"/>
    <w:rsid w:val="00B02CD0"/>
    <w:rsid w:val="00B41322"/>
    <w:rsid w:val="00BC6404"/>
    <w:rsid w:val="00C27C53"/>
    <w:rsid w:val="00E90E67"/>
    <w:rsid w:val="00ED79C4"/>
    <w:rsid w:val="00F049E4"/>
    <w:rsid w:val="00FC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7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0E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63E8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615</Words>
  <Characters>3512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Admin</dc:creator>
  <cp:keywords/>
  <dc:description/>
  <cp:lastModifiedBy>Admin</cp:lastModifiedBy>
  <cp:revision>15</cp:revision>
  <cp:lastPrinted>2018-11-01T03:36:00Z</cp:lastPrinted>
  <dcterms:created xsi:type="dcterms:W3CDTF">2018-09-09T06:03:00Z</dcterms:created>
  <dcterms:modified xsi:type="dcterms:W3CDTF">2018-11-07T06:51:00Z</dcterms:modified>
</cp:coreProperties>
</file>